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D6" w:rsidRDefault="00E40DD6" w:rsidP="00E40DD6">
      <w:pPr>
        <w:pStyle w:val="a9"/>
        <w:spacing w:before="120" w:after="120"/>
        <w:ind w:left="425"/>
        <w:jc w:val="right"/>
        <w:rPr>
          <w:b/>
        </w:rPr>
      </w:pPr>
      <w:r>
        <w:rPr>
          <w:b/>
        </w:rPr>
        <w:t>Приложение №1</w:t>
      </w:r>
    </w:p>
    <w:p w:rsidR="00E40DD6" w:rsidRDefault="00E40DD6" w:rsidP="00E40DD6">
      <w:pPr>
        <w:pStyle w:val="a9"/>
        <w:ind w:left="142"/>
        <w:contextualSpacing w:val="0"/>
        <w:jc w:val="right"/>
        <w:rPr>
          <w:b/>
        </w:rPr>
      </w:pPr>
    </w:p>
    <w:p w:rsidR="00E40DD6" w:rsidRDefault="00E40DD6" w:rsidP="00361033">
      <w:pPr>
        <w:pStyle w:val="a9"/>
        <w:ind w:left="142"/>
        <w:contextualSpacing w:val="0"/>
        <w:rPr>
          <w:b/>
        </w:rPr>
      </w:pPr>
      <w:r>
        <w:rPr>
          <w:b/>
        </w:rPr>
        <w:t>Перечень р</w:t>
      </w:r>
      <w:r w:rsidRPr="00A828B3">
        <w:rPr>
          <w:b/>
        </w:rPr>
        <w:t>еквизит</w:t>
      </w:r>
      <w:r>
        <w:rPr>
          <w:b/>
        </w:rPr>
        <w:t>ов</w:t>
      </w:r>
      <w:r w:rsidRPr="00A828B3">
        <w:rPr>
          <w:b/>
        </w:rPr>
        <w:t>, обязательны</w:t>
      </w:r>
      <w:r>
        <w:rPr>
          <w:b/>
        </w:rPr>
        <w:t>х</w:t>
      </w:r>
      <w:r w:rsidRPr="00A828B3">
        <w:rPr>
          <w:b/>
        </w:rPr>
        <w:t xml:space="preserve"> для </w:t>
      </w:r>
      <w:r>
        <w:rPr>
          <w:b/>
        </w:rPr>
        <w:t>заполнения при возврате денежных средств</w:t>
      </w:r>
    </w:p>
    <w:p w:rsidR="00361033" w:rsidRDefault="00361033" w:rsidP="00361033">
      <w:pPr>
        <w:pStyle w:val="a9"/>
        <w:ind w:left="142"/>
        <w:contextualSpacing w:val="0"/>
        <w:rPr>
          <w:b/>
        </w:rPr>
      </w:pPr>
    </w:p>
    <w:p w:rsidR="00E40DD6" w:rsidRPr="00470751" w:rsidRDefault="00E40DD6" w:rsidP="00E40DD6">
      <w:p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Для физических лиц: </w:t>
      </w:r>
    </w:p>
    <w:p w:rsidR="00E40DD6" w:rsidRPr="00470751" w:rsidRDefault="00E40DD6" w:rsidP="00E40DD6">
      <w:pPr>
        <w:pStyle w:val="a9"/>
        <w:numPr>
          <w:ilvl w:val="0"/>
          <w:numId w:val="4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>номер счета Получателя платежа - лицевой счет (</w:t>
      </w:r>
      <w:r w:rsidRPr="00470751">
        <w:rPr>
          <w:i/>
          <w:sz w:val="23"/>
          <w:szCs w:val="23"/>
        </w:rPr>
        <w:t>20 знаков</w:t>
      </w:r>
      <w:r w:rsidRPr="00470751">
        <w:rPr>
          <w:sz w:val="23"/>
          <w:szCs w:val="23"/>
        </w:rPr>
        <w:t>);</w:t>
      </w:r>
    </w:p>
    <w:p w:rsidR="00E40DD6" w:rsidRPr="00470751" w:rsidRDefault="00E40DD6" w:rsidP="00E40DD6">
      <w:pPr>
        <w:pStyle w:val="a9"/>
        <w:numPr>
          <w:ilvl w:val="0"/>
          <w:numId w:val="4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>Наименование Банка Получателя;</w:t>
      </w:r>
    </w:p>
    <w:p w:rsidR="00E40DD6" w:rsidRPr="00470751" w:rsidRDefault="00E40DD6" w:rsidP="00E40DD6">
      <w:pPr>
        <w:pStyle w:val="a9"/>
        <w:numPr>
          <w:ilvl w:val="0"/>
          <w:numId w:val="4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ИНН Банка Получателя </w:t>
      </w:r>
      <w:r w:rsidRPr="00470751">
        <w:rPr>
          <w:i/>
          <w:sz w:val="23"/>
          <w:szCs w:val="23"/>
        </w:rPr>
        <w:t>(10 знаков)</w:t>
      </w:r>
      <w:r w:rsidRPr="00470751">
        <w:rPr>
          <w:sz w:val="23"/>
          <w:szCs w:val="23"/>
        </w:rPr>
        <w:t>;</w:t>
      </w:r>
    </w:p>
    <w:p w:rsidR="00E40DD6" w:rsidRPr="00470751" w:rsidRDefault="00E40DD6" w:rsidP="00E40DD6">
      <w:pPr>
        <w:pStyle w:val="a9"/>
        <w:numPr>
          <w:ilvl w:val="0"/>
          <w:numId w:val="4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>Корреспондентский счет (</w:t>
      </w:r>
      <w:r w:rsidRPr="00470751">
        <w:rPr>
          <w:i/>
          <w:sz w:val="23"/>
          <w:szCs w:val="23"/>
        </w:rPr>
        <w:t>20 знаков</w:t>
      </w:r>
      <w:r w:rsidRPr="00470751">
        <w:rPr>
          <w:sz w:val="23"/>
          <w:szCs w:val="23"/>
        </w:rPr>
        <w:t>);</w:t>
      </w:r>
    </w:p>
    <w:p w:rsidR="00E40DD6" w:rsidRPr="00470751" w:rsidRDefault="00E40DD6" w:rsidP="00E40DD6">
      <w:pPr>
        <w:pStyle w:val="a9"/>
        <w:numPr>
          <w:ilvl w:val="0"/>
          <w:numId w:val="4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БИК </w:t>
      </w:r>
      <w:r w:rsidRPr="00470751">
        <w:rPr>
          <w:i/>
          <w:sz w:val="23"/>
          <w:szCs w:val="23"/>
        </w:rPr>
        <w:t>(9 знаков)</w:t>
      </w:r>
      <w:r w:rsidRPr="00470751">
        <w:rPr>
          <w:sz w:val="23"/>
          <w:szCs w:val="23"/>
        </w:rPr>
        <w:t>;</w:t>
      </w:r>
    </w:p>
    <w:p w:rsidR="00E40DD6" w:rsidRDefault="00E40DD6" w:rsidP="00E40DD6">
      <w:pPr>
        <w:pStyle w:val="a9"/>
        <w:numPr>
          <w:ilvl w:val="0"/>
          <w:numId w:val="4"/>
        </w:numPr>
        <w:jc w:val="both"/>
        <w:rPr>
          <w:i/>
          <w:sz w:val="23"/>
          <w:szCs w:val="23"/>
        </w:rPr>
      </w:pPr>
      <w:r w:rsidRPr="00470751">
        <w:rPr>
          <w:i/>
          <w:sz w:val="23"/>
          <w:szCs w:val="23"/>
        </w:rPr>
        <w:t>Информация о необходимости указания какой-либо дополнительной информации в графе «Назначение платежа» - по желанию Заявителя.</w:t>
      </w:r>
    </w:p>
    <w:p w:rsidR="00E40DD6" w:rsidRDefault="00E40DD6" w:rsidP="00E40DD6">
      <w:pPr>
        <w:jc w:val="both"/>
        <w:rPr>
          <w:i/>
          <w:sz w:val="23"/>
          <w:szCs w:val="23"/>
        </w:rPr>
      </w:pPr>
    </w:p>
    <w:p w:rsidR="00E40DD6" w:rsidRDefault="00E40DD6" w:rsidP="00E40DD6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В случае указания Заявителем информации о том, что его лицевой счет в Сбербанке РФ по пп.2-5 информацию можно не требовать.</w:t>
      </w:r>
    </w:p>
    <w:p w:rsidR="00E40DD6" w:rsidRPr="000B4DB1" w:rsidRDefault="00E40DD6" w:rsidP="00E40DD6">
      <w:pPr>
        <w:jc w:val="both"/>
        <w:rPr>
          <w:i/>
          <w:sz w:val="23"/>
          <w:szCs w:val="23"/>
        </w:rPr>
      </w:pPr>
    </w:p>
    <w:p w:rsidR="00E40DD6" w:rsidRPr="00470751" w:rsidRDefault="00E40DD6" w:rsidP="00E40DD6">
      <w:p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Для юридических лиц: 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ИНН </w:t>
      </w:r>
      <w:r w:rsidRPr="00470751">
        <w:rPr>
          <w:i/>
          <w:sz w:val="23"/>
          <w:szCs w:val="23"/>
        </w:rPr>
        <w:t>(10 знаков)</w:t>
      </w:r>
      <w:r w:rsidRPr="00470751">
        <w:rPr>
          <w:sz w:val="23"/>
          <w:szCs w:val="23"/>
        </w:rPr>
        <w:t>;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КПП </w:t>
      </w:r>
      <w:r w:rsidRPr="00470751">
        <w:rPr>
          <w:i/>
          <w:sz w:val="23"/>
          <w:szCs w:val="23"/>
        </w:rPr>
        <w:t>(9 знаков)</w:t>
      </w:r>
      <w:r w:rsidRPr="00470751">
        <w:rPr>
          <w:sz w:val="23"/>
          <w:szCs w:val="23"/>
        </w:rPr>
        <w:t>;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Расчетный счет Получателя </w:t>
      </w:r>
      <w:r w:rsidRPr="00470751">
        <w:rPr>
          <w:i/>
          <w:sz w:val="23"/>
          <w:szCs w:val="23"/>
        </w:rPr>
        <w:t>(20 знаков)</w:t>
      </w:r>
      <w:r w:rsidRPr="00470751">
        <w:rPr>
          <w:sz w:val="23"/>
          <w:szCs w:val="23"/>
        </w:rPr>
        <w:t>;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>Наименование Банка Получателя;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Корреспондентский счет </w:t>
      </w:r>
      <w:r w:rsidRPr="00470751">
        <w:rPr>
          <w:i/>
          <w:sz w:val="23"/>
          <w:szCs w:val="23"/>
        </w:rPr>
        <w:t>(20 знаков).</w:t>
      </w:r>
      <w:r w:rsidRPr="00470751">
        <w:rPr>
          <w:sz w:val="23"/>
          <w:szCs w:val="23"/>
        </w:rPr>
        <w:t xml:space="preserve"> </w:t>
      </w:r>
    </w:p>
    <w:p w:rsidR="00E40DD6" w:rsidRPr="00470751" w:rsidRDefault="00E40DD6" w:rsidP="00E40DD6">
      <w:pPr>
        <w:pStyle w:val="a9"/>
        <w:ind w:left="785"/>
        <w:jc w:val="both"/>
        <w:rPr>
          <w:i/>
          <w:sz w:val="23"/>
          <w:szCs w:val="23"/>
        </w:rPr>
      </w:pPr>
      <w:r w:rsidRPr="00470751">
        <w:rPr>
          <w:i/>
          <w:sz w:val="23"/>
          <w:szCs w:val="23"/>
        </w:rPr>
        <w:t xml:space="preserve">Для </w:t>
      </w:r>
      <w:r w:rsidRPr="00470751">
        <w:rPr>
          <w:i/>
          <w:sz w:val="23"/>
          <w:szCs w:val="23"/>
          <w:u w:val="single"/>
        </w:rPr>
        <w:t>бюджетных организаций</w:t>
      </w:r>
      <w:r w:rsidRPr="00470751">
        <w:rPr>
          <w:i/>
          <w:sz w:val="23"/>
          <w:szCs w:val="23"/>
        </w:rPr>
        <w:t xml:space="preserve">, </w:t>
      </w:r>
      <w:proofErr w:type="spellStart"/>
      <w:r w:rsidRPr="00470751">
        <w:rPr>
          <w:i/>
          <w:sz w:val="23"/>
          <w:szCs w:val="23"/>
        </w:rPr>
        <w:t>обслуживающихся</w:t>
      </w:r>
      <w:proofErr w:type="spellEnd"/>
      <w:r w:rsidRPr="00470751">
        <w:rPr>
          <w:i/>
          <w:sz w:val="23"/>
          <w:szCs w:val="23"/>
        </w:rPr>
        <w:t xml:space="preserve"> в Отделении Иркутск </w:t>
      </w:r>
      <w:proofErr w:type="gramStart"/>
      <w:r w:rsidRPr="00470751">
        <w:rPr>
          <w:i/>
          <w:sz w:val="23"/>
          <w:szCs w:val="23"/>
        </w:rPr>
        <w:t>г</w:t>
      </w:r>
      <w:proofErr w:type="gramEnd"/>
      <w:r w:rsidRPr="00470751">
        <w:rPr>
          <w:i/>
          <w:sz w:val="23"/>
          <w:szCs w:val="23"/>
        </w:rPr>
        <w:t xml:space="preserve"> Иркутск этот реквизит не заполняется.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>БИК</w:t>
      </w:r>
      <w:r w:rsidRPr="00470751">
        <w:rPr>
          <w:i/>
          <w:sz w:val="23"/>
          <w:szCs w:val="23"/>
        </w:rPr>
        <w:t>(9 знаков)</w:t>
      </w:r>
      <w:r w:rsidRPr="00470751">
        <w:rPr>
          <w:sz w:val="23"/>
          <w:szCs w:val="23"/>
        </w:rPr>
        <w:t>;</w:t>
      </w:r>
    </w:p>
    <w:p w:rsidR="00E40DD6" w:rsidRPr="00470751" w:rsidRDefault="00E40DD6" w:rsidP="00E40DD6">
      <w:pPr>
        <w:pStyle w:val="a9"/>
        <w:numPr>
          <w:ilvl w:val="0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Дополнительная информация </w:t>
      </w:r>
      <w:r w:rsidRPr="00D237BF">
        <w:rPr>
          <w:b/>
          <w:sz w:val="23"/>
          <w:szCs w:val="23"/>
        </w:rPr>
        <w:t>для бюджетных организаций</w:t>
      </w:r>
    </w:p>
    <w:p w:rsidR="00E40DD6" w:rsidRPr="00470751" w:rsidRDefault="00E40DD6" w:rsidP="00E40DD6">
      <w:pPr>
        <w:pStyle w:val="a9"/>
        <w:numPr>
          <w:ilvl w:val="1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 xml:space="preserve"> КБК</w:t>
      </w:r>
    </w:p>
    <w:p w:rsidR="00E40DD6" w:rsidRPr="00470751" w:rsidRDefault="00E40DD6" w:rsidP="00E40DD6">
      <w:pPr>
        <w:pStyle w:val="a9"/>
        <w:numPr>
          <w:ilvl w:val="1"/>
          <w:numId w:val="5"/>
        </w:numPr>
        <w:jc w:val="both"/>
        <w:rPr>
          <w:sz w:val="23"/>
          <w:szCs w:val="23"/>
        </w:rPr>
      </w:pPr>
      <w:r w:rsidRPr="00470751">
        <w:rPr>
          <w:sz w:val="23"/>
          <w:szCs w:val="23"/>
        </w:rPr>
        <w:t>ОКАТО</w:t>
      </w:r>
    </w:p>
    <w:p w:rsidR="00E40DD6" w:rsidRPr="00470751" w:rsidRDefault="00E40DD6" w:rsidP="00E40DD6">
      <w:pPr>
        <w:pStyle w:val="a9"/>
        <w:numPr>
          <w:ilvl w:val="1"/>
          <w:numId w:val="5"/>
        </w:numPr>
        <w:jc w:val="both"/>
        <w:rPr>
          <w:i/>
          <w:sz w:val="23"/>
          <w:szCs w:val="23"/>
        </w:rPr>
      </w:pPr>
      <w:proofErr w:type="gramStart"/>
      <w:r w:rsidRPr="00470751">
        <w:rPr>
          <w:sz w:val="23"/>
          <w:szCs w:val="23"/>
        </w:rPr>
        <w:t xml:space="preserve">Наименование </w:t>
      </w:r>
      <w:r w:rsidRPr="000B4DB1">
        <w:rPr>
          <w:b/>
          <w:sz w:val="23"/>
          <w:szCs w:val="23"/>
        </w:rPr>
        <w:t>Получателя платежа</w:t>
      </w:r>
      <w:r w:rsidRPr="00470751">
        <w:rPr>
          <w:sz w:val="23"/>
          <w:szCs w:val="23"/>
        </w:rPr>
        <w:t xml:space="preserve"> </w:t>
      </w:r>
      <w:r w:rsidRPr="000B4DB1">
        <w:rPr>
          <w:sz w:val="23"/>
          <w:szCs w:val="23"/>
        </w:rPr>
        <w:t>(например,</w:t>
      </w:r>
      <w:r>
        <w:rPr>
          <w:i/>
          <w:sz w:val="23"/>
          <w:szCs w:val="23"/>
        </w:rPr>
        <w:t xml:space="preserve"> «УФК по Иркутской области (Название Заявителя, </w:t>
      </w:r>
      <w:r w:rsidRPr="0091064D">
        <w:rPr>
          <w:b/>
          <w:i/>
          <w:sz w:val="23"/>
          <w:szCs w:val="23"/>
        </w:rPr>
        <w:t xml:space="preserve">№ лицевого счета Заявителя </w:t>
      </w:r>
      <w:r>
        <w:rPr>
          <w:i/>
          <w:sz w:val="23"/>
          <w:szCs w:val="23"/>
        </w:rPr>
        <w:t>в УФК»</w:t>
      </w:r>
      <w:r w:rsidRPr="00470751">
        <w:rPr>
          <w:i/>
          <w:sz w:val="23"/>
          <w:szCs w:val="23"/>
        </w:rPr>
        <w:t xml:space="preserve">) </w:t>
      </w:r>
      <w:proofErr w:type="gramEnd"/>
    </w:p>
    <w:p w:rsidR="00361033" w:rsidRDefault="00361033" w:rsidP="00470751">
      <w:pPr>
        <w:ind w:left="5529"/>
        <w:jc w:val="right"/>
        <w:rPr>
          <w:b/>
        </w:rPr>
      </w:pPr>
    </w:p>
    <w:p w:rsidR="00361033" w:rsidRDefault="00361033" w:rsidP="00470751">
      <w:pPr>
        <w:ind w:left="5529"/>
        <w:jc w:val="right"/>
        <w:rPr>
          <w:b/>
        </w:rPr>
      </w:pPr>
    </w:p>
    <w:p w:rsidR="00361033" w:rsidRDefault="00361033" w:rsidP="00361033">
      <w:pPr>
        <w:jc w:val="center"/>
        <w:rPr>
          <w:b/>
        </w:rPr>
      </w:pPr>
      <w:r>
        <w:rPr>
          <w:b/>
        </w:rPr>
        <w:t>ВСЕ РЕКВИЗИТЫ ДОЛЖНЫ БЫТЬ ХОРОШО ЧИТАЕМЫ!</w:t>
      </w:r>
    </w:p>
    <w:p w:rsidR="00E40DD6" w:rsidRDefault="00E40DD6" w:rsidP="00470751">
      <w:pPr>
        <w:ind w:left="5529"/>
        <w:jc w:val="right"/>
        <w:rPr>
          <w:b/>
        </w:rPr>
      </w:pPr>
      <w:r>
        <w:rPr>
          <w:b/>
        </w:rPr>
        <w:br w:type="page"/>
      </w:r>
    </w:p>
    <w:p w:rsidR="00A828B3" w:rsidRPr="000B4DB1" w:rsidRDefault="00A828B3" w:rsidP="00470751">
      <w:pPr>
        <w:ind w:left="5529"/>
        <w:jc w:val="right"/>
        <w:rPr>
          <w:b/>
        </w:rPr>
      </w:pPr>
      <w:r w:rsidRPr="000B4DB1">
        <w:rPr>
          <w:b/>
        </w:rPr>
        <w:lastRenderedPageBreak/>
        <w:t>Приложение №</w:t>
      </w:r>
      <w:r w:rsidR="000B4DB1" w:rsidRPr="000B4DB1">
        <w:rPr>
          <w:b/>
        </w:rPr>
        <w:t>2</w:t>
      </w:r>
    </w:p>
    <w:p w:rsidR="00A828B3" w:rsidRPr="00C12A81" w:rsidRDefault="00070F50" w:rsidP="00C12A81">
      <w:pPr>
        <w:jc w:val="center"/>
        <w:rPr>
          <w:b/>
        </w:rPr>
      </w:pPr>
      <w:r>
        <w:rPr>
          <w:b/>
        </w:rPr>
        <w:t xml:space="preserve">Памятка Заявителю – физическому лицу </w:t>
      </w:r>
      <w:r w:rsidR="004E7349">
        <w:rPr>
          <w:b/>
        </w:rPr>
        <w:br/>
      </w:r>
      <w:r>
        <w:rPr>
          <w:b/>
        </w:rPr>
        <w:t xml:space="preserve">при </w:t>
      </w:r>
      <w:r w:rsidR="004E7349">
        <w:rPr>
          <w:b/>
        </w:rPr>
        <w:t>написании заявления на возврат денежных средств</w:t>
      </w:r>
      <w:r w:rsidR="00E9420E">
        <w:rPr>
          <w:b/>
        </w:rPr>
        <w:t xml:space="preserve"> </w:t>
      </w:r>
      <w:r w:rsidR="00E9420E">
        <w:rPr>
          <w:b/>
        </w:rPr>
        <w:t xml:space="preserve"> (в </w:t>
      </w:r>
      <w:proofErr w:type="spellStart"/>
      <w:r w:rsidR="00E9420E">
        <w:rPr>
          <w:b/>
        </w:rPr>
        <w:t>т.ч</w:t>
      </w:r>
      <w:proofErr w:type="spellEnd"/>
      <w:r w:rsidR="00E9420E">
        <w:rPr>
          <w:b/>
        </w:rPr>
        <w:t>. в составе заявления на расторжение договора об осуществлении технологического присоединения)</w:t>
      </w:r>
    </w:p>
    <w:p w:rsidR="004E7349" w:rsidRDefault="004E7349" w:rsidP="004E7349">
      <w:pPr>
        <w:pStyle w:val="a9"/>
        <w:spacing w:after="120"/>
        <w:ind w:left="142"/>
        <w:rPr>
          <w:b/>
        </w:rPr>
      </w:pPr>
    </w:p>
    <w:p w:rsidR="004E7349" w:rsidRDefault="004E7349" w:rsidP="004E7349">
      <w:pPr>
        <w:pStyle w:val="a9"/>
        <w:numPr>
          <w:ilvl w:val="0"/>
          <w:numId w:val="2"/>
        </w:numPr>
        <w:spacing w:after="120"/>
        <w:contextualSpacing w:val="0"/>
        <w:jc w:val="both"/>
      </w:pPr>
      <w:r>
        <w:t>Заявление на возврат денежных средств пишется на имя руководителя соответствующего филиала ОАО «ИЭСК»</w:t>
      </w:r>
    </w:p>
    <w:p w:rsidR="00216E87" w:rsidRDefault="00C12A81" w:rsidP="004E7349">
      <w:pPr>
        <w:pStyle w:val="a9"/>
        <w:numPr>
          <w:ilvl w:val="0"/>
          <w:numId w:val="2"/>
        </w:numPr>
        <w:spacing w:after="120"/>
        <w:contextualSpacing w:val="0"/>
        <w:jc w:val="both"/>
      </w:pPr>
      <w:r>
        <w:t xml:space="preserve">В заявлении о возврате денежных средств должна содержаться информация о платежных реквизитах Заявителя либо ссылка на документ, содержащий </w:t>
      </w:r>
      <w:r w:rsidR="00216E87">
        <w:t>эту информацию.</w:t>
      </w:r>
    </w:p>
    <w:p w:rsidR="00C12A81" w:rsidRDefault="00216E87" w:rsidP="00216E87">
      <w:pPr>
        <w:pStyle w:val="a9"/>
        <w:spacing w:after="120"/>
        <w:ind w:left="1068"/>
        <w:contextualSpacing w:val="0"/>
        <w:jc w:val="both"/>
      </w:pPr>
      <w:r>
        <w:t>Варианты содержания заявления о возврате денежных средств:</w:t>
      </w:r>
      <w:r w:rsidR="00C12A81">
        <w:t xml:space="preserve"> </w:t>
      </w: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4875"/>
        <w:gridCol w:w="4837"/>
      </w:tblGrid>
      <w:tr w:rsidR="00D237BF" w:rsidRPr="00D237BF" w:rsidTr="00D44D92">
        <w:tc>
          <w:tcPr>
            <w:tcW w:w="4875" w:type="dxa"/>
          </w:tcPr>
          <w:p w:rsidR="00D237BF" w:rsidRPr="00D237BF" w:rsidRDefault="00D237BF" w:rsidP="00D237BF">
            <w:pPr>
              <w:spacing w:after="120"/>
              <w:jc w:val="center"/>
              <w:rPr>
                <w:b/>
              </w:rPr>
            </w:pPr>
            <w:r w:rsidRPr="00D237BF">
              <w:rPr>
                <w:b/>
              </w:rPr>
              <w:t>Варианты содержания заявления</w:t>
            </w:r>
          </w:p>
        </w:tc>
        <w:tc>
          <w:tcPr>
            <w:tcW w:w="4837" w:type="dxa"/>
          </w:tcPr>
          <w:p w:rsidR="00D237BF" w:rsidRPr="00D237BF" w:rsidRDefault="00D237BF" w:rsidP="00D237BF">
            <w:pPr>
              <w:pStyle w:val="a9"/>
              <w:ind w:left="47"/>
              <w:jc w:val="center"/>
              <w:rPr>
                <w:b/>
                <w:sz w:val="23"/>
                <w:szCs w:val="23"/>
              </w:rPr>
            </w:pPr>
            <w:r w:rsidRPr="00D237BF">
              <w:rPr>
                <w:b/>
                <w:sz w:val="23"/>
                <w:szCs w:val="23"/>
              </w:rPr>
              <w:t>Требуется приложить</w:t>
            </w:r>
          </w:p>
        </w:tc>
      </w:tr>
      <w:tr w:rsidR="00216E87" w:rsidTr="00D44D92">
        <w:tc>
          <w:tcPr>
            <w:tcW w:w="4875" w:type="dxa"/>
          </w:tcPr>
          <w:p w:rsidR="00216E87" w:rsidRDefault="00216E87" w:rsidP="00D44D92">
            <w:pPr>
              <w:spacing w:after="120"/>
              <w:jc w:val="both"/>
              <w:rPr>
                <w:i/>
              </w:rPr>
            </w:pPr>
            <w:r w:rsidRPr="00C12A81">
              <w:rPr>
                <w:u w:val="single"/>
              </w:rPr>
              <w:t>Вариант 1.</w:t>
            </w:r>
            <w:r>
              <w:t xml:space="preserve"> </w:t>
            </w:r>
            <w:r w:rsidRPr="00C12A81">
              <w:rPr>
                <w:i/>
              </w:rPr>
              <w:t xml:space="preserve">«Прошу перечислить денежные средства в соответствии с соглашением о расторжении договора </w:t>
            </w:r>
            <w:r w:rsidR="006A56B7">
              <w:rPr>
                <w:i/>
              </w:rPr>
              <w:t>№___ от «___»______20__ г.</w:t>
            </w:r>
            <w:r w:rsidR="00F533AD">
              <w:rPr>
                <w:i/>
              </w:rPr>
              <w:t xml:space="preserve"> </w:t>
            </w:r>
            <w:r w:rsidRPr="00C12A81">
              <w:rPr>
                <w:i/>
              </w:rPr>
              <w:t xml:space="preserve">на мой </w:t>
            </w:r>
            <w:r>
              <w:rPr>
                <w:i/>
              </w:rPr>
              <w:t>лицевой</w:t>
            </w:r>
            <w:r w:rsidRPr="00C12A81">
              <w:rPr>
                <w:i/>
              </w:rPr>
              <w:t xml:space="preserve"> счет 4</w:t>
            </w:r>
            <w:r>
              <w:rPr>
                <w:i/>
              </w:rPr>
              <w:t>23 </w:t>
            </w:r>
            <w:r w:rsidRPr="00C12A81">
              <w:rPr>
                <w:i/>
              </w:rPr>
              <w:t>1</w:t>
            </w:r>
            <w:r>
              <w:rPr>
                <w:i/>
              </w:rPr>
              <w:t xml:space="preserve">23 456 789 000 000 99 </w:t>
            </w:r>
            <w:r w:rsidRPr="00C12A81">
              <w:rPr>
                <w:i/>
              </w:rPr>
              <w:t xml:space="preserve"> в Байкальском Банке ПАО Сбербанк г.</w:t>
            </w:r>
            <w:r>
              <w:rPr>
                <w:i/>
              </w:rPr>
              <w:t xml:space="preserve"> </w:t>
            </w:r>
            <w:r w:rsidRPr="00C12A81">
              <w:rPr>
                <w:i/>
              </w:rPr>
              <w:t>Иркутск»</w:t>
            </w:r>
          </w:p>
          <w:p w:rsidR="006A56B7" w:rsidRDefault="006A56B7" w:rsidP="00D44D92">
            <w:pPr>
              <w:spacing w:after="120"/>
              <w:jc w:val="both"/>
              <w:rPr>
                <w:i/>
              </w:rPr>
            </w:pPr>
            <w:bookmarkStart w:id="0" w:name="_GoBack"/>
            <w:bookmarkEnd w:id="0"/>
          </w:p>
          <w:p w:rsidR="006A56B7" w:rsidRDefault="006A56B7" w:rsidP="006A56B7">
            <w:pPr>
              <w:spacing w:after="120"/>
              <w:jc w:val="both"/>
              <w:rPr>
                <w:i/>
              </w:rPr>
            </w:pPr>
            <w:r w:rsidRPr="00C12A81">
              <w:rPr>
                <w:u w:val="single"/>
              </w:rPr>
              <w:t>Вариант 1</w:t>
            </w:r>
            <w:r>
              <w:rPr>
                <w:u w:val="single"/>
              </w:rPr>
              <w:t>А</w:t>
            </w:r>
            <w:r w:rsidRPr="00C12A81">
              <w:rPr>
                <w:u w:val="single"/>
              </w:rPr>
              <w:t>.</w:t>
            </w:r>
            <w:r>
              <w:t xml:space="preserve"> </w:t>
            </w:r>
            <w:r w:rsidRPr="00C12A81">
              <w:rPr>
                <w:i/>
              </w:rPr>
              <w:t xml:space="preserve">«Прошу </w:t>
            </w:r>
            <w:r>
              <w:rPr>
                <w:i/>
              </w:rPr>
              <w:t xml:space="preserve">расторгнуть договор об осуществлении технологического присоединения к </w:t>
            </w:r>
            <w:proofErr w:type="spellStart"/>
            <w:r>
              <w:rPr>
                <w:i/>
              </w:rPr>
              <w:t>эл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етям</w:t>
            </w:r>
            <w:proofErr w:type="spellEnd"/>
            <w:r>
              <w:rPr>
                <w:i/>
              </w:rPr>
              <w:t xml:space="preserve"> ОАО «ИЭСК» №___ от «___»______20__ г. </w:t>
            </w:r>
            <w:r>
              <w:rPr>
                <w:i/>
              </w:rPr>
              <w:t xml:space="preserve"> и </w:t>
            </w:r>
            <w:r w:rsidRPr="00C12A81">
              <w:rPr>
                <w:i/>
              </w:rPr>
              <w:t xml:space="preserve">перечислить денежные средства в соответствии с соглашением о расторжении договора на мой </w:t>
            </w:r>
            <w:r>
              <w:rPr>
                <w:i/>
              </w:rPr>
              <w:t>лицевой</w:t>
            </w:r>
            <w:r w:rsidRPr="00C12A81">
              <w:rPr>
                <w:i/>
              </w:rPr>
              <w:t xml:space="preserve"> счет </w:t>
            </w:r>
            <w:r>
              <w:rPr>
                <w:i/>
              </w:rPr>
              <w:t>___________________ (указать №счета - 20 знаков)</w:t>
            </w:r>
            <w:r w:rsidRPr="00C12A81"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 w:rsidRPr="00C12A81">
              <w:rPr>
                <w:i/>
              </w:rPr>
              <w:t xml:space="preserve">в Банке </w:t>
            </w:r>
            <w:r>
              <w:rPr>
                <w:i/>
              </w:rPr>
              <w:t>________________</w:t>
            </w:r>
            <w:r w:rsidRPr="00C12A81">
              <w:rPr>
                <w:i/>
              </w:rPr>
              <w:t>»</w:t>
            </w:r>
          </w:p>
          <w:p w:rsidR="006A56B7" w:rsidRDefault="006A56B7" w:rsidP="00D44D92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4837" w:type="dxa"/>
          </w:tcPr>
          <w:p w:rsidR="00216E87" w:rsidRPr="00216E87" w:rsidRDefault="00216E87" w:rsidP="00216E87">
            <w:pPr>
              <w:pStyle w:val="a9"/>
              <w:numPr>
                <w:ilvl w:val="0"/>
                <w:numId w:val="7"/>
              </w:numPr>
              <w:ind w:left="47" w:hanging="50"/>
              <w:jc w:val="both"/>
              <w:rPr>
                <w:sz w:val="23"/>
                <w:szCs w:val="23"/>
              </w:rPr>
            </w:pPr>
            <w:r w:rsidRPr="00216E87">
              <w:rPr>
                <w:sz w:val="23"/>
                <w:szCs w:val="23"/>
              </w:rPr>
              <w:t xml:space="preserve">при указании в заявлении номера своего </w:t>
            </w:r>
            <w:r>
              <w:rPr>
                <w:sz w:val="23"/>
                <w:szCs w:val="23"/>
              </w:rPr>
              <w:t xml:space="preserve">лицевого </w:t>
            </w:r>
            <w:r w:rsidRPr="00216E87">
              <w:rPr>
                <w:sz w:val="23"/>
                <w:szCs w:val="23"/>
              </w:rPr>
              <w:t>счета (</w:t>
            </w:r>
            <w:r w:rsidRPr="00216E87">
              <w:rPr>
                <w:b/>
                <w:sz w:val="23"/>
                <w:szCs w:val="23"/>
                <w:u w:val="single"/>
              </w:rPr>
              <w:t>не</w:t>
            </w:r>
            <w:r w:rsidRPr="00216E87">
              <w:rPr>
                <w:sz w:val="23"/>
                <w:szCs w:val="23"/>
                <w:u w:val="single"/>
              </w:rPr>
              <w:t xml:space="preserve"> номера карты</w:t>
            </w:r>
            <w:r w:rsidRPr="00216E87">
              <w:rPr>
                <w:sz w:val="23"/>
                <w:szCs w:val="23"/>
              </w:rPr>
              <w:t>, а номера лицевого счета Получателя!) в любом отделении Сбербанка по г. Иркутску приложения дополнительных документов не требуется;</w:t>
            </w:r>
          </w:p>
          <w:p w:rsidR="00216E87" w:rsidRPr="00216E87" w:rsidRDefault="00216E87" w:rsidP="00216E87">
            <w:pPr>
              <w:pStyle w:val="a9"/>
              <w:numPr>
                <w:ilvl w:val="0"/>
                <w:numId w:val="7"/>
              </w:numPr>
              <w:ind w:left="47" w:hanging="50"/>
              <w:jc w:val="both"/>
              <w:rPr>
                <w:sz w:val="23"/>
                <w:szCs w:val="23"/>
              </w:rPr>
            </w:pPr>
            <w:r w:rsidRPr="00216E87">
              <w:rPr>
                <w:sz w:val="23"/>
                <w:szCs w:val="23"/>
              </w:rPr>
              <w:t>при указании в заявлении номера своего</w:t>
            </w:r>
            <w:r>
              <w:rPr>
                <w:sz w:val="23"/>
                <w:szCs w:val="23"/>
              </w:rPr>
              <w:t xml:space="preserve"> лицевого </w:t>
            </w:r>
            <w:r w:rsidRPr="00216E87">
              <w:rPr>
                <w:sz w:val="23"/>
                <w:szCs w:val="23"/>
              </w:rPr>
              <w:t>счета в ином банке – приложить копию справки банка о реквизитах счета для рублевых зачислений. На такой справке должна стоять подпись и расшифровка подписи Заявителя, либо печать отделения Банка.</w:t>
            </w:r>
          </w:p>
          <w:p w:rsidR="00216E87" w:rsidRDefault="00216E87" w:rsidP="00216E87">
            <w:pPr>
              <w:pStyle w:val="a9"/>
              <w:numPr>
                <w:ilvl w:val="0"/>
                <w:numId w:val="7"/>
              </w:numPr>
              <w:ind w:left="47" w:hanging="50"/>
              <w:jc w:val="both"/>
              <w:rPr>
                <w:u w:val="single"/>
              </w:rPr>
            </w:pPr>
            <w:r w:rsidRPr="00216E87">
              <w:rPr>
                <w:sz w:val="23"/>
                <w:szCs w:val="23"/>
              </w:rPr>
              <w:t>при указании в заявлении номера своей банковской карты – приложить копию справки банка о реквизитах счета для рублевых зачислений</w:t>
            </w:r>
            <w:r>
              <w:rPr>
                <w:sz w:val="23"/>
                <w:szCs w:val="23"/>
              </w:rPr>
              <w:t xml:space="preserve"> (т.к. № карты и №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/с для этой карты – это два разных номера)</w:t>
            </w:r>
            <w:r w:rsidRPr="00216E87">
              <w:rPr>
                <w:sz w:val="23"/>
                <w:szCs w:val="23"/>
              </w:rPr>
              <w:t>. На такой справке должна стоять подпись, расшифровка подписи Заявителя и</w:t>
            </w:r>
            <w:r>
              <w:rPr>
                <w:sz w:val="23"/>
                <w:szCs w:val="23"/>
              </w:rPr>
              <w:t xml:space="preserve">, в случае необходимости, </w:t>
            </w:r>
            <w:r w:rsidRPr="00216E87">
              <w:rPr>
                <w:sz w:val="23"/>
                <w:szCs w:val="23"/>
              </w:rPr>
              <w:t xml:space="preserve"> надпись «В назначении платежа прошу дополнительно указать</w:t>
            </w:r>
            <w:r>
              <w:rPr>
                <w:sz w:val="23"/>
                <w:szCs w:val="23"/>
              </w:rPr>
              <w:t xml:space="preserve"> следующее</w:t>
            </w:r>
            <w:r w:rsidRPr="00216E87">
              <w:rPr>
                <w:sz w:val="23"/>
                <w:szCs w:val="23"/>
              </w:rPr>
              <w:t xml:space="preserve">: </w:t>
            </w:r>
            <w:r w:rsidRPr="00216E87">
              <w:rPr>
                <w:i/>
                <w:sz w:val="23"/>
                <w:szCs w:val="23"/>
              </w:rPr>
              <w:t>«Перечисление на карту №</w:t>
            </w:r>
            <w:r>
              <w:rPr>
                <w:i/>
                <w:sz w:val="23"/>
                <w:szCs w:val="23"/>
              </w:rPr>
              <w:t>__________</w:t>
            </w:r>
            <w:r w:rsidRPr="00216E87">
              <w:rPr>
                <w:i/>
                <w:sz w:val="23"/>
                <w:szCs w:val="23"/>
              </w:rPr>
              <w:t xml:space="preserve">___ </w:t>
            </w:r>
            <w:r w:rsidRPr="00216E87">
              <w:rPr>
                <w:i/>
                <w:sz w:val="23"/>
                <w:szCs w:val="23"/>
              </w:rPr>
              <w:t>Иванову Ивану Ивановичу</w:t>
            </w:r>
            <w:r w:rsidRPr="00216E87">
              <w:rPr>
                <w:i/>
                <w:sz w:val="23"/>
                <w:szCs w:val="23"/>
              </w:rPr>
              <w:t>»</w:t>
            </w:r>
          </w:p>
        </w:tc>
      </w:tr>
      <w:tr w:rsidR="00216E87" w:rsidTr="00D44D92">
        <w:tc>
          <w:tcPr>
            <w:tcW w:w="4875" w:type="dxa"/>
          </w:tcPr>
          <w:p w:rsidR="006A56B7" w:rsidRDefault="00216E87" w:rsidP="00216E87">
            <w:pPr>
              <w:spacing w:after="120"/>
              <w:jc w:val="both"/>
              <w:rPr>
                <w:i/>
              </w:rPr>
            </w:pPr>
            <w:r w:rsidRPr="00C12A81">
              <w:rPr>
                <w:u w:val="single"/>
              </w:rPr>
              <w:t xml:space="preserve">Вариант 2. </w:t>
            </w:r>
            <w:r w:rsidRPr="00C12A81">
              <w:rPr>
                <w:i/>
              </w:rPr>
              <w:t xml:space="preserve">«Прошу перечислить денежные средства в соответствии с соглашением о расторжении договора </w:t>
            </w:r>
            <w:r w:rsidR="006A56B7">
              <w:rPr>
                <w:i/>
              </w:rPr>
              <w:t>№___ от «___»______20__ г.</w:t>
            </w:r>
            <w:r w:rsidR="00D44D92">
              <w:rPr>
                <w:i/>
              </w:rPr>
              <w:t xml:space="preserve"> </w:t>
            </w:r>
            <w:r w:rsidRPr="00C12A81">
              <w:rPr>
                <w:i/>
              </w:rPr>
              <w:t xml:space="preserve">на </w:t>
            </w:r>
            <w:r>
              <w:rPr>
                <w:i/>
              </w:rPr>
              <w:t>мою Сбер</w:t>
            </w:r>
            <w:r w:rsidR="006A56B7">
              <w:rPr>
                <w:i/>
              </w:rPr>
              <w:t xml:space="preserve">егательную </w:t>
            </w:r>
            <w:r>
              <w:rPr>
                <w:i/>
              </w:rPr>
              <w:t>книжку (копию прилагаю)</w:t>
            </w:r>
            <w:r w:rsidR="006A56B7">
              <w:rPr>
                <w:i/>
              </w:rPr>
              <w:t>.</w:t>
            </w:r>
          </w:p>
          <w:p w:rsidR="00216E87" w:rsidRPr="006A56B7" w:rsidRDefault="006A56B7" w:rsidP="006A56B7">
            <w:pPr>
              <w:spacing w:after="120"/>
              <w:jc w:val="both"/>
              <w:rPr>
                <w:i/>
              </w:rPr>
            </w:pPr>
            <w:r w:rsidRPr="00C12A81">
              <w:rPr>
                <w:u w:val="single"/>
              </w:rPr>
              <w:t xml:space="preserve">Вариант 2. </w:t>
            </w:r>
            <w:r w:rsidRPr="00C12A81">
              <w:rPr>
                <w:i/>
              </w:rPr>
              <w:t xml:space="preserve">«Прошу перечислить денежные средства в соответствии с соглашением о расторжении договора </w:t>
            </w:r>
            <w:r>
              <w:rPr>
                <w:i/>
              </w:rPr>
              <w:t xml:space="preserve">№___ от «___»______20__ г. </w:t>
            </w:r>
            <w:r>
              <w:rPr>
                <w:i/>
              </w:rPr>
              <w:t xml:space="preserve">по </w:t>
            </w:r>
            <w:r>
              <w:rPr>
                <w:i/>
              </w:rPr>
              <w:t>прилагаемым реквизитам.</w:t>
            </w:r>
          </w:p>
        </w:tc>
        <w:tc>
          <w:tcPr>
            <w:tcW w:w="4837" w:type="dxa"/>
          </w:tcPr>
          <w:p w:rsidR="00D44D92" w:rsidRPr="00D44D92" w:rsidRDefault="00D44D92" w:rsidP="00D44D92">
            <w:pPr>
              <w:pStyle w:val="a9"/>
              <w:numPr>
                <w:ilvl w:val="0"/>
                <w:numId w:val="8"/>
              </w:numPr>
              <w:ind w:left="110" w:hanging="22"/>
              <w:jc w:val="both"/>
              <w:rPr>
                <w:sz w:val="23"/>
                <w:szCs w:val="23"/>
              </w:rPr>
            </w:pPr>
            <w:r w:rsidRPr="00D44D92">
              <w:rPr>
                <w:sz w:val="23"/>
                <w:szCs w:val="23"/>
              </w:rPr>
              <w:t>прилагается копия Сберегательной книжки Заявителя (</w:t>
            </w:r>
            <w:r w:rsidRPr="00D44D92">
              <w:rPr>
                <w:sz w:val="23"/>
                <w:szCs w:val="23"/>
                <w:u w:val="single"/>
              </w:rPr>
              <w:t>с хорошо читаемыми реквизитами!</w:t>
            </w:r>
            <w:r>
              <w:rPr>
                <w:sz w:val="23"/>
                <w:szCs w:val="23"/>
              </w:rPr>
              <w:t xml:space="preserve"> иначе деньги невозможно будет отправить, если реквизиты читаются плохо, уточните их в Вашем Банке</w:t>
            </w:r>
            <w:r w:rsidRPr="00D44D92">
              <w:rPr>
                <w:sz w:val="23"/>
                <w:szCs w:val="23"/>
              </w:rPr>
              <w:t>);</w:t>
            </w:r>
          </w:p>
          <w:p w:rsidR="00216E87" w:rsidRDefault="00D44D92" w:rsidP="00D44D92">
            <w:pPr>
              <w:pStyle w:val="a9"/>
              <w:numPr>
                <w:ilvl w:val="0"/>
                <w:numId w:val="8"/>
              </w:numPr>
              <w:ind w:left="110" w:hanging="22"/>
              <w:jc w:val="both"/>
              <w:rPr>
                <w:u w:val="single"/>
              </w:rPr>
            </w:pPr>
            <w:r w:rsidRPr="00D44D92">
              <w:rPr>
                <w:sz w:val="23"/>
                <w:szCs w:val="23"/>
              </w:rPr>
              <w:t>приложить копию справки банка о реквизитах счета для рублевых зачислений. На такой справке должна стоять подпись и расшифровка подписи Заявителя</w:t>
            </w:r>
            <w:r>
              <w:rPr>
                <w:sz w:val="23"/>
                <w:szCs w:val="23"/>
              </w:rPr>
              <w:t xml:space="preserve"> или печать отделения банка</w:t>
            </w:r>
            <w:r w:rsidRPr="00D44D92">
              <w:rPr>
                <w:sz w:val="23"/>
                <w:szCs w:val="23"/>
              </w:rPr>
              <w:t>.</w:t>
            </w:r>
          </w:p>
        </w:tc>
      </w:tr>
    </w:tbl>
    <w:p w:rsidR="00D44D92" w:rsidRDefault="00D44D92" w:rsidP="00D44D92">
      <w:pPr>
        <w:pStyle w:val="a9"/>
        <w:numPr>
          <w:ilvl w:val="0"/>
          <w:numId w:val="2"/>
        </w:numPr>
        <w:spacing w:before="120" w:after="120"/>
        <w:ind w:left="425" w:hanging="425"/>
        <w:jc w:val="both"/>
      </w:pPr>
      <w:r w:rsidRPr="00915C0A">
        <w:rPr>
          <w:b/>
        </w:rPr>
        <w:t>Не допускается</w:t>
      </w:r>
      <w:r w:rsidRPr="00915C0A">
        <w:t>:</w:t>
      </w:r>
      <w:r>
        <w:t xml:space="preserve"> </w:t>
      </w:r>
    </w:p>
    <w:p w:rsidR="00D44D92" w:rsidRDefault="00D44D92" w:rsidP="00D44D92">
      <w:pPr>
        <w:pStyle w:val="a9"/>
        <w:numPr>
          <w:ilvl w:val="1"/>
          <w:numId w:val="2"/>
        </w:numPr>
        <w:spacing w:after="120"/>
        <w:jc w:val="both"/>
      </w:pPr>
      <w:r>
        <w:t>Заполнение реквизитов вручную на соглашен</w:t>
      </w:r>
      <w:r>
        <w:t>и</w:t>
      </w:r>
      <w:r>
        <w:t xml:space="preserve">ях о расторжении договоров, </w:t>
      </w:r>
      <w:proofErr w:type="spellStart"/>
      <w:r>
        <w:t>доп</w:t>
      </w:r>
      <w:proofErr w:type="gramStart"/>
      <w:r>
        <w:t>.с</w:t>
      </w:r>
      <w:proofErr w:type="gramEnd"/>
      <w:r>
        <w:t>оглашениях</w:t>
      </w:r>
      <w:proofErr w:type="spellEnd"/>
      <w:r>
        <w:t xml:space="preserve"> (никаких приписок сбоку, внутри печатного документа или его копии и т.п.) </w:t>
      </w:r>
    </w:p>
    <w:p w:rsidR="00D44D92" w:rsidRDefault="00D44D92" w:rsidP="00D44D92">
      <w:pPr>
        <w:pStyle w:val="a9"/>
        <w:numPr>
          <w:ilvl w:val="1"/>
          <w:numId w:val="2"/>
        </w:numPr>
        <w:spacing w:after="120"/>
        <w:jc w:val="both"/>
      </w:pPr>
      <w:r>
        <w:t>Исправление, зачеркивание, замазывание и прочие корректировки в заявлении о возврате денежных средств, приложенных справках банка, копиях Сберкнижек и т.п.</w:t>
      </w:r>
      <w:r>
        <w:br w:type="page"/>
      </w:r>
    </w:p>
    <w:p w:rsidR="00D44D92" w:rsidRPr="000B4DB1" w:rsidRDefault="00D44D92" w:rsidP="00D44D92">
      <w:pPr>
        <w:ind w:left="5529"/>
        <w:jc w:val="right"/>
        <w:rPr>
          <w:b/>
        </w:rPr>
      </w:pPr>
      <w:r w:rsidRPr="000B4DB1">
        <w:rPr>
          <w:b/>
        </w:rPr>
        <w:lastRenderedPageBreak/>
        <w:t>Приложение №</w:t>
      </w:r>
      <w:r w:rsidR="000B4DB1">
        <w:rPr>
          <w:b/>
        </w:rPr>
        <w:t>3</w:t>
      </w:r>
    </w:p>
    <w:p w:rsidR="00D44D92" w:rsidRPr="00C12A81" w:rsidRDefault="00D44D92" w:rsidP="00D44D92">
      <w:pPr>
        <w:jc w:val="center"/>
        <w:rPr>
          <w:b/>
        </w:rPr>
      </w:pPr>
      <w:r>
        <w:rPr>
          <w:b/>
        </w:rPr>
        <w:t xml:space="preserve">Памятка Заявителю – </w:t>
      </w:r>
      <w:r>
        <w:rPr>
          <w:b/>
        </w:rPr>
        <w:t>юридическому</w:t>
      </w:r>
      <w:r>
        <w:rPr>
          <w:b/>
        </w:rPr>
        <w:t xml:space="preserve"> лицу </w:t>
      </w:r>
      <w:r>
        <w:rPr>
          <w:b/>
        </w:rPr>
        <w:br/>
        <w:t>при написании заявления на возврат денежных средств</w:t>
      </w:r>
      <w:r w:rsidR="00E9420E">
        <w:rPr>
          <w:b/>
        </w:rPr>
        <w:t xml:space="preserve"> (в </w:t>
      </w:r>
      <w:proofErr w:type="spellStart"/>
      <w:r w:rsidR="00E9420E">
        <w:rPr>
          <w:b/>
        </w:rPr>
        <w:t>т.ч</w:t>
      </w:r>
      <w:proofErr w:type="spellEnd"/>
      <w:r w:rsidR="00E9420E">
        <w:rPr>
          <w:b/>
        </w:rPr>
        <w:t>. в составе з</w:t>
      </w:r>
      <w:r w:rsidR="00995819">
        <w:rPr>
          <w:b/>
        </w:rPr>
        <w:t>аявления на расторжение договора об осуществлении технологического присоединения</w:t>
      </w:r>
      <w:r w:rsidR="00E9420E">
        <w:rPr>
          <w:b/>
        </w:rPr>
        <w:t>)</w:t>
      </w:r>
    </w:p>
    <w:p w:rsidR="00D44D92" w:rsidRDefault="00D44D92" w:rsidP="00E40DD6">
      <w:pPr>
        <w:pStyle w:val="a9"/>
        <w:numPr>
          <w:ilvl w:val="0"/>
          <w:numId w:val="11"/>
        </w:numPr>
        <w:spacing w:before="120" w:after="120"/>
        <w:ind w:left="1066" w:hanging="357"/>
        <w:jc w:val="both"/>
      </w:pPr>
      <w:r>
        <w:t>Заявление на возврат денежных средств пишется на имя руководителя соответствующего филиала ОАО «ИЭСК»</w:t>
      </w:r>
    </w:p>
    <w:p w:rsidR="00D44D92" w:rsidRDefault="00D44D92" w:rsidP="00D44D92">
      <w:pPr>
        <w:pStyle w:val="a9"/>
        <w:numPr>
          <w:ilvl w:val="0"/>
          <w:numId w:val="11"/>
        </w:numPr>
        <w:spacing w:after="120"/>
        <w:jc w:val="both"/>
      </w:pPr>
      <w:r>
        <w:t>В заявлении о возврате денежных средств должна содержаться информация о платежных реквизитах Заявителя либо ссылка на документ, содержащий эту информацию.</w:t>
      </w:r>
    </w:p>
    <w:p w:rsidR="00D44D92" w:rsidRDefault="00D44D92" w:rsidP="00D44D92">
      <w:pPr>
        <w:spacing w:after="120"/>
        <w:ind w:left="708"/>
        <w:jc w:val="both"/>
      </w:pPr>
      <w:r>
        <w:t xml:space="preserve">Варианты содержания заявления о возврате денежных средств: </w:t>
      </w: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4875"/>
        <w:gridCol w:w="4837"/>
      </w:tblGrid>
      <w:tr w:rsidR="00D44D92" w:rsidTr="00103C13">
        <w:tc>
          <w:tcPr>
            <w:tcW w:w="4875" w:type="dxa"/>
          </w:tcPr>
          <w:p w:rsidR="002C4024" w:rsidRDefault="00D44D92" w:rsidP="00D237BF">
            <w:pPr>
              <w:spacing w:after="120"/>
              <w:jc w:val="both"/>
              <w:rPr>
                <w:i/>
              </w:rPr>
            </w:pPr>
            <w:r w:rsidRPr="00C12A81">
              <w:rPr>
                <w:u w:val="single"/>
              </w:rPr>
              <w:t>Вариант 1.</w:t>
            </w:r>
            <w:r>
              <w:t xml:space="preserve"> </w:t>
            </w:r>
            <w:r w:rsidRPr="00C12A81">
              <w:rPr>
                <w:i/>
              </w:rPr>
              <w:t xml:space="preserve">«Прошу </w:t>
            </w:r>
            <w:r w:rsidR="002C4024">
              <w:rPr>
                <w:i/>
              </w:rPr>
              <w:t xml:space="preserve">расторгнуть договор об осуществлении технологического присоединения к </w:t>
            </w:r>
            <w:proofErr w:type="spellStart"/>
            <w:r w:rsidR="002C4024">
              <w:rPr>
                <w:i/>
              </w:rPr>
              <w:t>эл</w:t>
            </w:r>
            <w:proofErr w:type="gramStart"/>
            <w:r w:rsidR="002C4024">
              <w:rPr>
                <w:i/>
              </w:rPr>
              <w:t>.с</w:t>
            </w:r>
            <w:proofErr w:type="gramEnd"/>
            <w:r w:rsidR="002C4024">
              <w:rPr>
                <w:i/>
              </w:rPr>
              <w:t>етям</w:t>
            </w:r>
            <w:proofErr w:type="spellEnd"/>
            <w:r w:rsidR="002C4024">
              <w:rPr>
                <w:i/>
              </w:rPr>
              <w:t xml:space="preserve"> ОАО «ИЭСК» №___ от «___»______20__ г. </w:t>
            </w:r>
          </w:p>
          <w:p w:rsidR="00D44D92" w:rsidRDefault="002C4024" w:rsidP="002C4024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Д</w:t>
            </w:r>
            <w:r w:rsidR="00D44D92" w:rsidRPr="00C12A81">
              <w:rPr>
                <w:i/>
              </w:rPr>
              <w:t xml:space="preserve">енежные средства в соответствии с соглашением о расторжении договора </w:t>
            </w:r>
            <w:r>
              <w:rPr>
                <w:i/>
              </w:rPr>
              <w:t xml:space="preserve">№___ от «___»______20__ г. </w:t>
            </w:r>
            <w:r>
              <w:rPr>
                <w:i/>
              </w:rPr>
              <w:t xml:space="preserve">прошу перечислить </w:t>
            </w:r>
            <w:r w:rsidR="00D44D92">
              <w:rPr>
                <w:i/>
              </w:rPr>
              <w:t>по реквизитам, указанным в договор</w:t>
            </w:r>
            <w:r w:rsidR="00D237BF">
              <w:rPr>
                <w:i/>
              </w:rPr>
              <w:t>е</w:t>
            </w:r>
            <w:r w:rsidR="00D44D92" w:rsidRPr="00C12A81">
              <w:rPr>
                <w:i/>
              </w:rPr>
              <w:t>»</w:t>
            </w:r>
          </w:p>
          <w:p w:rsidR="00995819" w:rsidRDefault="002C4024" w:rsidP="002C4024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/ </w:t>
            </w:r>
            <w:r w:rsidRPr="00995819">
              <w:rPr>
                <w:i/>
                <w:u w:val="single"/>
              </w:rPr>
              <w:t xml:space="preserve">по </w:t>
            </w:r>
            <w:r w:rsidRPr="00995819">
              <w:rPr>
                <w:i/>
                <w:u w:val="single"/>
              </w:rPr>
              <w:t>прилагаемым реквизитам</w:t>
            </w:r>
            <w:r>
              <w:rPr>
                <w:i/>
              </w:rPr>
              <w:t xml:space="preserve"> </w:t>
            </w:r>
          </w:p>
          <w:p w:rsidR="002C4024" w:rsidRDefault="00995819" w:rsidP="002C4024">
            <w:pPr>
              <w:spacing w:after="120"/>
              <w:jc w:val="both"/>
              <w:rPr>
                <w:u w:val="single"/>
              </w:rPr>
            </w:pPr>
            <w:r w:rsidRPr="00C12A81">
              <w:rPr>
                <w:u w:val="single"/>
              </w:rPr>
              <w:t xml:space="preserve">Вариант </w:t>
            </w:r>
            <w:r>
              <w:rPr>
                <w:u w:val="single"/>
              </w:rPr>
              <w:t>2</w:t>
            </w:r>
            <w:r w:rsidRPr="00C12A81">
              <w:rPr>
                <w:u w:val="single"/>
              </w:rPr>
              <w:t>.</w:t>
            </w:r>
            <w:r>
              <w:t xml:space="preserve"> </w:t>
            </w:r>
            <w:r w:rsidRPr="00C12A81">
              <w:rPr>
                <w:i/>
              </w:rPr>
              <w:t xml:space="preserve">«Прошу перечислить денежные средства в размере </w:t>
            </w:r>
            <w:r>
              <w:rPr>
                <w:i/>
              </w:rPr>
              <w:t>____________</w:t>
            </w:r>
            <w:r w:rsidRPr="00C12A81">
              <w:rPr>
                <w:i/>
              </w:rPr>
              <w:t xml:space="preserve"> в соответствии с соглашением о расторжении договора </w:t>
            </w:r>
            <w:r>
              <w:rPr>
                <w:i/>
              </w:rPr>
              <w:t>№___ от «___»______20__ г. по реквизитам, указанным в договоре</w:t>
            </w:r>
            <w:r w:rsidRPr="00C12A81">
              <w:rPr>
                <w:i/>
              </w:rPr>
              <w:t>»</w:t>
            </w:r>
          </w:p>
        </w:tc>
        <w:tc>
          <w:tcPr>
            <w:tcW w:w="4837" w:type="dxa"/>
          </w:tcPr>
          <w:p w:rsidR="00D44D92" w:rsidRDefault="00D44D92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pStyle w:val="a9"/>
              <w:ind w:left="47"/>
              <w:jc w:val="both"/>
              <w:rPr>
                <w:u w:val="single"/>
              </w:rPr>
            </w:pPr>
          </w:p>
          <w:p w:rsidR="002C4024" w:rsidRDefault="002C4024" w:rsidP="002C4024">
            <w:pPr>
              <w:spacing w:after="120"/>
              <w:jc w:val="both"/>
              <w:rPr>
                <w:i/>
              </w:rPr>
            </w:pPr>
          </w:p>
          <w:p w:rsidR="002C4024" w:rsidRDefault="002C4024" w:rsidP="002C4024">
            <w:pPr>
              <w:spacing w:after="120"/>
              <w:jc w:val="both"/>
              <w:rPr>
                <w:u w:val="single"/>
              </w:rPr>
            </w:pPr>
            <w:r w:rsidRPr="002C4024">
              <w:rPr>
                <w:i/>
              </w:rPr>
              <w:t xml:space="preserve">Приложить реквизиты в соответствии с перечнем </w:t>
            </w:r>
            <w:r w:rsidRPr="002C4024">
              <w:rPr>
                <w:i/>
              </w:rPr>
              <w:t>реквизитов, обязательных для заполнения при возврате денежных средств</w:t>
            </w:r>
            <w:r>
              <w:rPr>
                <w:i/>
              </w:rPr>
              <w:t xml:space="preserve">. Реквизиты должны быть заверены Подписью Заявителя с расшифровкой подписи и печатью </w:t>
            </w:r>
            <w:proofErr w:type="spellStart"/>
            <w:r>
              <w:rPr>
                <w:i/>
              </w:rPr>
              <w:t>юр</w:t>
            </w:r>
            <w:proofErr w:type="gramStart"/>
            <w:r>
              <w:rPr>
                <w:i/>
              </w:rPr>
              <w:t>.л</w:t>
            </w:r>
            <w:proofErr w:type="gramEnd"/>
            <w:r>
              <w:rPr>
                <w:i/>
              </w:rPr>
              <w:t>ица</w:t>
            </w:r>
            <w:proofErr w:type="spellEnd"/>
          </w:p>
        </w:tc>
      </w:tr>
      <w:tr w:rsidR="00995819" w:rsidTr="00C0105D">
        <w:tc>
          <w:tcPr>
            <w:tcW w:w="9712" w:type="dxa"/>
            <w:gridSpan w:val="2"/>
          </w:tcPr>
          <w:p w:rsidR="00995819" w:rsidRPr="00C12A81" w:rsidRDefault="00995819" w:rsidP="00995819">
            <w:pPr>
              <w:pStyle w:val="a9"/>
              <w:ind w:left="47"/>
              <w:jc w:val="center"/>
              <w:rPr>
                <w:u w:val="single"/>
              </w:rPr>
            </w:pPr>
            <w:r>
              <w:rPr>
                <w:u w:val="single"/>
              </w:rPr>
              <w:t>Для бюджетных организаций, перечисление которым осуществляется через Управление Федерального Казначейства по Иркутской области и т.п.</w:t>
            </w:r>
          </w:p>
        </w:tc>
      </w:tr>
      <w:tr w:rsidR="002C4024" w:rsidTr="00E40DD6">
        <w:trPr>
          <w:trHeight w:val="2879"/>
        </w:trPr>
        <w:tc>
          <w:tcPr>
            <w:tcW w:w="9712" w:type="dxa"/>
            <w:gridSpan w:val="2"/>
          </w:tcPr>
          <w:p w:rsidR="002C4024" w:rsidRDefault="002C4024" w:rsidP="00E40DD6">
            <w:pPr>
              <w:jc w:val="both"/>
              <w:rPr>
                <w:i/>
              </w:rPr>
            </w:pPr>
            <w:r w:rsidRPr="00C12A81">
              <w:rPr>
                <w:u w:val="single"/>
              </w:rPr>
              <w:t xml:space="preserve">Вариант </w:t>
            </w:r>
            <w:r w:rsidR="00995819">
              <w:rPr>
                <w:u w:val="single"/>
              </w:rPr>
              <w:t>3</w:t>
            </w:r>
            <w:r w:rsidRPr="00C12A81">
              <w:rPr>
                <w:u w:val="single"/>
              </w:rPr>
              <w:t xml:space="preserve">. </w:t>
            </w:r>
            <w:r w:rsidRPr="00C12A81">
              <w:rPr>
                <w:i/>
              </w:rPr>
              <w:t xml:space="preserve">«Прошу перечислить денежные средства в размере </w:t>
            </w:r>
            <w:r>
              <w:rPr>
                <w:i/>
              </w:rPr>
              <w:t>100 000</w:t>
            </w:r>
            <w:r w:rsidRPr="00C12A81">
              <w:rPr>
                <w:i/>
              </w:rPr>
              <w:t xml:space="preserve"> (</w:t>
            </w:r>
            <w:r>
              <w:rPr>
                <w:i/>
              </w:rPr>
              <w:t>Сто тысяч</w:t>
            </w:r>
            <w:r w:rsidRPr="00C12A81">
              <w:rPr>
                <w:i/>
              </w:rPr>
              <w:t xml:space="preserve">) рублей в соответствии с соглашением о расторжении договора </w:t>
            </w:r>
            <w:r w:rsidR="00995819">
              <w:rPr>
                <w:i/>
              </w:rPr>
              <w:t xml:space="preserve">№___ от «___»______20__ г. </w:t>
            </w:r>
            <w:r>
              <w:rPr>
                <w:i/>
              </w:rPr>
              <w:t>по следующим реквизитам:</w:t>
            </w:r>
          </w:p>
          <w:p w:rsidR="002C4024" w:rsidRDefault="002C4024" w:rsidP="00E40DD6">
            <w:pPr>
              <w:ind w:left="284"/>
            </w:pPr>
            <w:r>
              <w:t xml:space="preserve">Получатель платежа: </w:t>
            </w:r>
            <w:r w:rsidRPr="0034421A">
              <w:t>УФК по Иркутской области (</w:t>
            </w:r>
            <w:r w:rsidR="00483EF5">
              <w:t>Администрация МО</w:t>
            </w:r>
            <w:r w:rsidRPr="0034421A">
              <w:t xml:space="preserve">, л/с </w:t>
            </w:r>
            <w:r w:rsidR="00483EF5">
              <w:t>12312312312</w:t>
            </w:r>
            <w:r>
              <w:t>)</w:t>
            </w:r>
          </w:p>
          <w:p w:rsidR="002C4024" w:rsidRPr="0034421A" w:rsidRDefault="002C4024" w:rsidP="00E40DD6">
            <w:pPr>
              <w:ind w:left="284"/>
            </w:pPr>
            <w:r>
              <w:t>ИНН</w:t>
            </w:r>
            <w:r w:rsidRPr="0034421A">
              <w:t xml:space="preserve"> 3801</w:t>
            </w:r>
            <w:r w:rsidR="00483EF5">
              <w:t>123456</w:t>
            </w:r>
          </w:p>
          <w:p w:rsidR="002C4024" w:rsidRPr="0034421A" w:rsidRDefault="002C4024" w:rsidP="00E40DD6">
            <w:pPr>
              <w:ind w:left="284"/>
            </w:pPr>
            <w:r w:rsidRPr="0034421A">
              <w:t>КПП 380801001</w:t>
            </w:r>
          </w:p>
          <w:p w:rsidR="002C4024" w:rsidRPr="0034421A" w:rsidRDefault="002C4024" w:rsidP="00E40DD6">
            <w:pPr>
              <w:ind w:left="284"/>
            </w:pPr>
            <w:r w:rsidRPr="0034421A">
              <w:t xml:space="preserve">Банк: Отделение Иркутск </w:t>
            </w:r>
            <w:proofErr w:type="gramStart"/>
            <w:r w:rsidRPr="0034421A">
              <w:t>г</w:t>
            </w:r>
            <w:proofErr w:type="gramEnd"/>
            <w:r w:rsidRPr="0034421A">
              <w:t xml:space="preserve"> Иркутск</w:t>
            </w:r>
          </w:p>
          <w:p w:rsidR="002C4024" w:rsidRPr="0034421A" w:rsidRDefault="002C4024" w:rsidP="00E40DD6">
            <w:pPr>
              <w:ind w:left="284"/>
            </w:pPr>
            <w:r w:rsidRPr="0034421A">
              <w:t>БИК 042520001</w:t>
            </w:r>
          </w:p>
          <w:p w:rsidR="002C4024" w:rsidRPr="0034421A" w:rsidRDefault="002C4024" w:rsidP="00E40DD6">
            <w:pPr>
              <w:ind w:left="284"/>
            </w:pPr>
            <w:proofErr w:type="gramStart"/>
            <w:r w:rsidRPr="0034421A">
              <w:t>р</w:t>
            </w:r>
            <w:proofErr w:type="gramEnd"/>
            <w:r w:rsidRPr="0034421A">
              <w:t>/с 4010</w:t>
            </w:r>
            <w:r w:rsidR="00483EF5">
              <w:t>2</w:t>
            </w:r>
            <w:r w:rsidRPr="0034421A">
              <w:t>81050000</w:t>
            </w:r>
            <w:r>
              <w:t>0</w:t>
            </w:r>
            <w:r w:rsidRPr="0034421A">
              <w:t>0</w:t>
            </w:r>
            <w:r w:rsidR="00483EF5">
              <w:t>2</w:t>
            </w:r>
            <w:r w:rsidRPr="0034421A">
              <w:t>00</w:t>
            </w:r>
            <w:r w:rsidR="00483EF5">
              <w:t>34</w:t>
            </w:r>
          </w:p>
          <w:p w:rsidR="002C4024" w:rsidRDefault="002C4024" w:rsidP="00E40DD6">
            <w:pPr>
              <w:ind w:left="284"/>
            </w:pPr>
            <w:r w:rsidRPr="0034421A">
              <w:t>КБК</w:t>
            </w:r>
            <w:r w:rsidRPr="0034421A">
              <w:rPr>
                <w:b/>
              </w:rPr>
              <w:t xml:space="preserve"> </w:t>
            </w:r>
            <w:r w:rsidR="00483EF5">
              <w:t>12345123451234512345</w:t>
            </w:r>
          </w:p>
          <w:p w:rsidR="002C4024" w:rsidRPr="00995819" w:rsidRDefault="002C4024" w:rsidP="00E40DD6">
            <w:pPr>
              <w:ind w:left="284"/>
              <w:rPr>
                <w:i/>
              </w:rPr>
            </w:pPr>
            <w:r w:rsidRPr="0034421A">
              <w:t>ОКАТО 25701000</w:t>
            </w:r>
            <w:r w:rsidRPr="00C12A81">
              <w:rPr>
                <w:i/>
              </w:rPr>
              <w:t>»</w:t>
            </w:r>
          </w:p>
        </w:tc>
      </w:tr>
      <w:tr w:rsidR="00995819" w:rsidTr="00995819">
        <w:trPr>
          <w:trHeight w:val="1525"/>
        </w:trPr>
        <w:tc>
          <w:tcPr>
            <w:tcW w:w="9712" w:type="dxa"/>
            <w:gridSpan w:val="2"/>
          </w:tcPr>
          <w:p w:rsidR="00995819" w:rsidRPr="00995819" w:rsidRDefault="00995819" w:rsidP="00995819">
            <w:pPr>
              <w:jc w:val="both"/>
            </w:pPr>
            <w:r w:rsidRPr="00995819">
              <w:t>Стандартная формулиров</w:t>
            </w:r>
            <w:r>
              <w:t>к</w:t>
            </w:r>
            <w:r w:rsidRPr="00995819">
              <w:t>а назначения платежа</w:t>
            </w:r>
            <w:r>
              <w:t xml:space="preserve"> в платежном поручении ОАО «ИЭСК»</w:t>
            </w:r>
            <w:proofErr w:type="gramStart"/>
            <w:r>
              <w:t xml:space="preserve"> </w:t>
            </w:r>
            <w:r w:rsidRPr="00995819">
              <w:t>:</w:t>
            </w:r>
            <w:proofErr w:type="gramEnd"/>
            <w:r w:rsidRPr="00995819">
              <w:t xml:space="preserve"> </w:t>
            </w:r>
            <w:r w:rsidRPr="00995819">
              <w:rPr>
                <w:i/>
              </w:rPr>
              <w:t>«Возврат денежных средств в соответствии с соглашением о расторжении договора</w:t>
            </w:r>
            <w:r>
              <w:rPr>
                <w:i/>
              </w:rPr>
              <w:t xml:space="preserve">№___ </w:t>
            </w:r>
            <w:r w:rsidRPr="00995819">
              <w:rPr>
                <w:i/>
              </w:rPr>
              <w:t xml:space="preserve">об осуществлении тех.присоединения к </w:t>
            </w:r>
            <w:proofErr w:type="spellStart"/>
            <w:r w:rsidRPr="00995819">
              <w:rPr>
                <w:i/>
              </w:rPr>
              <w:t>эл</w:t>
            </w:r>
            <w:proofErr w:type="gramStart"/>
            <w:r w:rsidRPr="00995819">
              <w:rPr>
                <w:i/>
              </w:rPr>
              <w:t>.с</w:t>
            </w:r>
            <w:proofErr w:type="gramEnd"/>
            <w:r w:rsidRPr="00995819">
              <w:rPr>
                <w:i/>
              </w:rPr>
              <w:t>етям</w:t>
            </w:r>
            <w:proofErr w:type="spellEnd"/>
            <w:r w:rsidRPr="00995819">
              <w:rPr>
                <w:i/>
              </w:rPr>
              <w:t xml:space="preserve"> филиала ____ ОАО «ИЭСК»</w:t>
            </w:r>
            <w:r>
              <w:rPr>
                <w:i/>
              </w:rPr>
              <w:t xml:space="preserve">, 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НДС ____»</w:t>
            </w:r>
          </w:p>
          <w:p w:rsidR="00995819" w:rsidRPr="00C12A81" w:rsidRDefault="00995819" w:rsidP="00995819">
            <w:pPr>
              <w:jc w:val="both"/>
              <w:rPr>
                <w:u w:val="single"/>
              </w:rPr>
            </w:pPr>
            <w:r w:rsidRPr="00995819">
              <w:t xml:space="preserve">Если </w:t>
            </w:r>
            <w:r>
              <w:t>Заявителю</w:t>
            </w:r>
            <w:r w:rsidRPr="00995819">
              <w:t xml:space="preserve"> необходимо чтобы в назначении платежа отражалась иная </w:t>
            </w:r>
            <w:r>
              <w:t xml:space="preserve">дополнительная </w:t>
            </w:r>
            <w:r w:rsidRPr="00995819">
              <w:t>информация</w:t>
            </w:r>
            <w:r>
              <w:t>, то в заявлении её необходимо отразить, например: «В назначении платежа прошу дополнительно указать «КБК 12345123451234512</w:t>
            </w:r>
            <w:r w:rsidR="00483EF5">
              <w:t>345</w:t>
            </w:r>
            <w:r>
              <w:t>»</w:t>
            </w:r>
          </w:p>
        </w:tc>
      </w:tr>
    </w:tbl>
    <w:p w:rsidR="00E40DD6" w:rsidRDefault="00E40DD6" w:rsidP="00E40DD6">
      <w:pPr>
        <w:pStyle w:val="a9"/>
        <w:numPr>
          <w:ilvl w:val="0"/>
          <w:numId w:val="2"/>
        </w:numPr>
        <w:spacing w:before="120" w:after="120"/>
        <w:ind w:left="425" w:hanging="425"/>
        <w:jc w:val="both"/>
      </w:pPr>
      <w:r w:rsidRPr="00E40DD6">
        <w:rPr>
          <w:b/>
        </w:rPr>
        <w:t>Не допускается</w:t>
      </w:r>
      <w:r>
        <w:rPr>
          <w:b/>
        </w:rPr>
        <w:t xml:space="preserve"> з</w:t>
      </w:r>
      <w:r>
        <w:t xml:space="preserve">аполнение реквизитов вручную на соглашениях о расторжении договоров, </w:t>
      </w:r>
      <w:proofErr w:type="spellStart"/>
      <w:r>
        <w:t>доп</w:t>
      </w:r>
      <w:proofErr w:type="gramStart"/>
      <w:r>
        <w:t>.с</w:t>
      </w:r>
      <w:proofErr w:type="gramEnd"/>
      <w:r>
        <w:t>оглашениях</w:t>
      </w:r>
      <w:proofErr w:type="spellEnd"/>
      <w:r>
        <w:t xml:space="preserve"> (никаких приписок сбоку, внутри печатного документа или его копии и т.п.) </w:t>
      </w:r>
      <w:r>
        <w:t xml:space="preserve">; </w:t>
      </w:r>
      <w:r>
        <w:t>Исправление, зачеркивание, замазывание и прочие корректировки в заявлении о возврате денежных средств, приложенных справках банка</w:t>
      </w:r>
      <w:r>
        <w:t xml:space="preserve"> и</w:t>
      </w:r>
      <w:r>
        <w:t xml:space="preserve"> т.п.</w:t>
      </w:r>
    </w:p>
    <w:p w:rsidR="00D44D92" w:rsidRDefault="00D44D92" w:rsidP="00D44D92">
      <w:pPr>
        <w:spacing w:after="120"/>
        <w:ind w:left="425"/>
        <w:jc w:val="both"/>
        <w:rPr>
          <w:u w:val="single"/>
        </w:rPr>
      </w:pPr>
    </w:p>
    <w:sectPr w:rsidR="00D44D92" w:rsidSect="004E7349">
      <w:footerReference w:type="default" r:id="rId8"/>
      <w:footerReference w:type="first" r:id="rId9"/>
      <w:type w:val="continuous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61" w:rsidRDefault="003C2661">
      <w:r>
        <w:separator/>
      </w:r>
    </w:p>
  </w:endnote>
  <w:endnote w:type="continuationSeparator" w:id="0">
    <w:p w:rsidR="003C2661" w:rsidRDefault="003C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EE" w:rsidRDefault="00B139D3">
    <w:pPr>
      <w:pStyle w:val="a5"/>
    </w:pPr>
    <w:r>
      <w:rPr>
        <w:noProof/>
      </w:rPr>
      <w:drawing>
        <wp:inline distT="0" distB="0" distL="0" distR="0" wp14:anchorId="533C2CC3" wp14:editId="468E1246">
          <wp:extent cx="5940425" cy="307434"/>
          <wp:effectExtent l="0" t="0" r="3175" b="0"/>
          <wp:docPr id="8" name="Рисунок 8" descr="Рисунок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Рисунок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0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77" w:rsidRPr="00CA14D8" w:rsidRDefault="00E345A0" w:rsidP="00CA14D8">
    <w:pPr>
      <w:pStyle w:val="a5"/>
      <w:jc w:val="center"/>
      <w:rPr>
        <w:sz w:val="20"/>
        <w:lang w:val="en-US"/>
      </w:rPr>
    </w:pPr>
    <w:r>
      <w:rPr>
        <w:noProof/>
      </w:rPr>
      <w:drawing>
        <wp:inline distT="0" distB="0" distL="0" distR="0" wp14:anchorId="535FF4AD" wp14:editId="233A643F">
          <wp:extent cx="6085840" cy="314960"/>
          <wp:effectExtent l="0" t="0" r="0" b="8890"/>
          <wp:docPr id="9" name="Рисунок 9" descr="Рисунок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Рисунок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584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61" w:rsidRDefault="003C2661">
      <w:r>
        <w:separator/>
      </w:r>
    </w:p>
  </w:footnote>
  <w:footnote w:type="continuationSeparator" w:id="0">
    <w:p w:rsidR="003C2661" w:rsidRDefault="003C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390"/>
    <w:multiLevelType w:val="multilevel"/>
    <w:tmpl w:val="4DA4E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7C06FAE"/>
    <w:multiLevelType w:val="hybridMultilevel"/>
    <w:tmpl w:val="99F4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85F0A"/>
    <w:multiLevelType w:val="multilevel"/>
    <w:tmpl w:val="19ECF6A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abstractNum w:abstractNumId="3">
    <w:nsid w:val="419E7D65"/>
    <w:multiLevelType w:val="multilevel"/>
    <w:tmpl w:val="4DA4E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41EE013A"/>
    <w:multiLevelType w:val="multilevel"/>
    <w:tmpl w:val="4DA4E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744504B"/>
    <w:multiLevelType w:val="multilevel"/>
    <w:tmpl w:val="6AAA5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723737"/>
    <w:multiLevelType w:val="multilevel"/>
    <w:tmpl w:val="4DA4E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5662296D"/>
    <w:multiLevelType w:val="multilevel"/>
    <w:tmpl w:val="4DA4E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71729C5"/>
    <w:multiLevelType w:val="multilevel"/>
    <w:tmpl w:val="4DA4E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7E6403F"/>
    <w:multiLevelType w:val="hybridMultilevel"/>
    <w:tmpl w:val="4F3ABC5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B7B1E41"/>
    <w:multiLevelType w:val="hybridMultilevel"/>
    <w:tmpl w:val="D700972E"/>
    <w:lvl w:ilvl="0" w:tplc="93CC61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0"/>
    <w:rsid w:val="000155FE"/>
    <w:rsid w:val="00033E93"/>
    <w:rsid w:val="00056181"/>
    <w:rsid w:val="00070F50"/>
    <w:rsid w:val="00091DE8"/>
    <w:rsid w:val="000B4DB1"/>
    <w:rsid w:val="000F1B1D"/>
    <w:rsid w:val="00102EE0"/>
    <w:rsid w:val="00122504"/>
    <w:rsid w:val="00136093"/>
    <w:rsid w:val="00147F32"/>
    <w:rsid w:val="001722CD"/>
    <w:rsid w:val="001A4C06"/>
    <w:rsid w:val="001C6CEE"/>
    <w:rsid w:val="001D57D9"/>
    <w:rsid w:val="00216E87"/>
    <w:rsid w:val="002B0F87"/>
    <w:rsid w:val="002B47B5"/>
    <w:rsid w:val="002C4024"/>
    <w:rsid w:val="002D34DA"/>
    <w:rsid w:val="002E7242"/>
    <w:rsid w:val="0034421A"/>
    <w:rsid w:val="00361033"/>
    <w:rsid w:val="00370941"/>
    <w:rsid w:val="003720AE"/>
    <w:rsid w:val="003733EB"/>
    <w:rsid w:val="003B1272"/>
    <w:rsid w:val="003B5C43"/>
    <w:rsid w:val="003C2456"/>
    <w:rsid w:val="003C2661"/>
    <w:rsid w:val="003F2BF2"/>
    <w:rsid w:val="00405D76"/>
    <w:rsid w:val="004269F0"/>
    <w:rsid w:val="00427023"/>
    <w:rsid w:val="00470751"/>
    <w:rsid w:val="00483EF5"/>
    <w:rsid w:val="004E1DF4"/>
    <w:rsid w:val="004E7349"/>
    <w:rsid w:val="00503004"/>
    <w:rsid w:val="00553361"/>
    <w:rsid w:val="005563ED"/>
    <w:rsid w:val="0057745B"/>
    <w:rsid w:val="005B4676"/>
    <w:rsid w:val="005E1868"/>
    <w:rsid w:val="005E54EC"/>
    <w:rsid w:val="00611B7A"/>
    <w:rsid w:val="006154C1"/>
    <w:rsid w:val="006301EC"/>
    <w:rsid w:val="00633BAD"/>
    <w:rsid w:val="006A56B7"/>
    <w:rsid w:val="00720F67"/>
    <w:rsid w:val="00730540"/>
    <w:rsid w:val="0076141D"/>
    <w:rsid w:val="00782581"/>
    <w:rsid w:val="007862E1"/>
    <w:rsid w:val="0083121E"/>
    <w:rsid w:val="0083159E"/>
    <w:rsid w:val="00841D4E"/>
    <w:rsid w:val="00874429"/>
    <w:rsid w:val="00883374"/>
    <w:rsid w:val="008A3F82"/>
    <w:rsid w:val="008C7046"/>
    <w:rsid w:val="008D564C"/>
    <w:rsid w:val="0090514F"/>
    <w:rsid w:val="0091064D"/>
    <w:rsid w:val="009140F8"/>
    <w:rsid w:val="00915C0A"/>
    <w:rsid w:val="00993FB0"/>
    <w:rsid w:val="00995819"/>
    <w:rsid w:val="00995CBB"/>
    <w:rsid w:val="009B6087"/>
    <w:rsid w:val="009C37BB"/>
    <w:rsid w:val="00A36C19"/>
    <w:rsid w:val="00A828B3"/>
    <w:rsid w:val="00AD0485"/>
    <w:rsid w:val="00AD305C"/>
    <w:rsid w:val="00AD6617"/>
    <w:rsid w:val="00AD75FB"/>
    <w:rsid w:val="00AF2101"/>
    <w:rsid w:val="00B004C9"/>
    <w:rsid w:val="00B139D3"/>
    <w:rsid w:val="00B63B0B"/>
    <w:rsid w:val="00B7070D"/>
    <w:rsid w:val="00B9391D"/>
    <w:rsid w:val="00BA09FD"/>
    <w:rsid w:val="00BC1AF8"/>
    <w:rsid w:val="00BD5D01"/>
    <w:rsid w:val="00BE6506"/>
    <w:rsid w:val="00C12A81"/>
    <w:rsid w:val="00C17B7F"/>
    <w:rsid w:val="00C8793A"/>
    <w:rsid w:val="00CA14D8"/>
    <w:rsid w:val="00CB0B36"/>
    <w:rsid w:val="00CF1940"/>
    <w:rsid w:val="00CF41DB"/>
    <w:rsid w:val="00D137C8"/>
    <w:rsid w:val="00D237BF"/>
    <w:rsid w:val="00D44D92"/>
    <w:rsid w:val="00D57CF5"/>
    <w:rsid w:val="00D60277"/>
    <w:rsid w:val="00DD6D37"/>
    <w:rsid w:val="00DE326F"/>
    <w:rsid w:val="00E26AC1"/>
    <w:rsid w:val="00E345A0"/>
    <w:rsid w:val="00E3515A"/>
    <w:rsid w:val="00E40DD6"/>
    <w:rsid w:val="00E500AC"/>
    <w:rsid w:val="00E579DB"/>
    <w:rsid w:val="00E9420E"/>
    <w:rsid w:val="00EB5D4A"/>
    <w:rsid w:val="00F0115F"/>
    <w:rsid w:val="00F40C36"/>
    <w:rsid w:val="00F533AD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character" w:styleId="a6">
    <w:name w:val="Hyperlink"/>
    <w:basedOn w:val="a0"/>
    <w:rsid w:val="004269F0"/>
    <w:rPr>
      <w:color w:val="0000FF"/>
      <w:u w:val="single"/>
    </w:rPr>
  </w:style>
  <w:style w:type="paragraph" w:styleId="a7">
    <w:name w:val="Balloon Text"/>
    <w:basedOn w:val="a"/>
    <w:link w:val="a8"/>
    <w:rsid w:val="00CA14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14D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7CF5"/>
    <w:pPr>
      <w:ind w:left="720"/>
      <w:contextualSpacing/>
    </w:pPr>
  </w:style>
  <w:style w:type="character" w:customStyle="1" w:styleId="reds1">
    <w:name w:val="reds1"/>
    <w:basedOn w:val="a0"/>
    <w:rsid w:val="002D34DA"/>
    <w:rPr>
      <w:b/>
      <w:bCs/>
      <w:color w:val="C00000"/>
      <w:sz w:val="22"/>
      <w:szCs w:val="22"/>
      <w:shd w:val="clear" w:color="auto" w:fill="FFE0C0"/>
    </w:rPr>
  </w:style>
  <w:style w:type="table" w:styleId="aa">
    <w:name w:val="Table Grid"/>
    <w:basedOn w:val="a1"/>
    <w:rsid w:val="0021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character" w:styleId="a6">
    <w:name w:val="Hyperlink"/>
    <w:basedOn w:val="a0"/>
    <w:rsid w:val="004269F0"/>
    <w:rPr>
      <w:color w:val="0000FF"/>
      <w:u w:val="single"/>
    </w:rPr>
  </w:style>
  <w:style w:type="paragraph" w:styleId="a7">
    <w:name w:val="Balloon Text"/>
    <w:basedOn w:val="a"/>
    <w:link w:val="a8"/>
    <w:rsid w:val="00CA14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14D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7CF5"/>
    <w:pPr>
      <w:ind w:left="720"/>
      <w:contextualSpacing/>
    </w:pPr>
  </w:style>
  <w:style w:type="character" w:customStyle="1" w:styleId="reds1">
    <w:name w:val="reds1"/>
    <w:basedOn w:val="a0"/>
    <w:rsid w:val="002D34DA"/>
    <w:rPr>
      <w:b/>
      <w:bCs/>
      <w:color w:val="C00000"/>
      <w:sz w:val="22"/>
      <w:szCs w:val="22"/>
      <w:shd w:val="clear" w:color="auto" w:fill="FFE0C0"/>
    </w:rPr>
  </w:style>
  <w:style w:type="table" w:styleId="aa">
    <w:name w:val="Table Grid"/>
    <w:basedOn w:val="a1"/>
    <w:rsid w:val="0021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okova_in\Desktop\&#1041;&#1083;&#1072;&#1085;&#1082;&#1080;\&#1064;&#1072;&#1073;&#1083;&#1086;&#1085;%20&#1087;&#1080;&#1089;&#1100;&#1084;&#1072;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письма2010</Template>
  <TotalTime>86</TotalTime>
  <Pages>3</Pages>
  <Words>891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письма2008</vt:lpstr>
    </vt:vector>
  </TitlesOfParts>
  <Company>ОАО "Иркутскэнерго"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письма2008</dc:title>
  <dc:creator>Молокова Ирина</dc:creator>
  <cp:lastModifiedBy>Головина Анастасия Анатольевна</cp:lastModifiedBy>
  <cp:revision>11</cp:revision>
  <cp:lastPrinted>2016-02-03T09:31:00Z</cp:lastPrinted>
  <dcterms:created xsi:type="dcterms:W3CDTF">2016-02-05T03:49:00Z</dcterms:created>
  <dcterms:modified xsi:type="dcterms:W3CDTF">2016-02-05T05:29:00Z</dcterms:modified>
</cp:coreProperties>
</file>